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2" w:rsidRPr="008E40DF" w:rsidRDefault="003A67D2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3A67D2" w:rsidRDefault="003A67D2" w:rsidP="00FC17D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67D2" w:rsidRDefault="003A67D2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67D2" w:rsidRPr="008E40DF" w:rsidRDefault="003A67D2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A67D2" w:rsidRPr="008E40DF" w:rsidRDefault="003A67D2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67D2" w:rsidRDefault="003A67D2" w:rsidP="009A2BCE">
      <w:pPr>
        <w:spacing w:after="0"/>
        <w:rPr>
          <w:rFonts w:ascii="Times New Roman" w:hAnsi="Times New Roman" w:cs="Times New Roman"/>
        </w:rPr>
      </w:pPr>
    </w:p>
    <w:p w:rsidR="003A67D2" w:rsidRPr="008E40DF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15.01.2013</w:t>
      </w:r>
      <w:r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>
        <w:rPr>
          <w:rFonts w:ascii="Times New Roman" w:hAnsi="Times New Roman" w:cs="Times New Roman"/>
          <w:sz w:val="28"/>
          <w:szCs w:val="28"/>
        </w:rPr>
        <w:t>№  12</w:t>
      </w:r>
    </w:p>
    <w:p w:rsidR="003A67D2" w:rsidRPr="008E40DF" w:rsidRDefault="003A67D2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A67D2" w:rsidTr="00F37187">
        <w:trPr>
          <w:trHeight w:val="217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A67D2" w:rsidRPr="00EC7BD7" w:rsidRDefault="003A67D2" w:rsidP="00F371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 постановление Администрации Высокоярского сельского поселения от 17.09.2012  года № 112 «О правилах проведения массовых мероприятий на территории МО «Высокоярское сельское поселение»</w:t>
            </w:r>
          </w:p>
        </w:tc>
      </w:tr>
    </w:tbl>
    <w:p w:rsidR="003A67D2" w:rsidRPr="008E40DF" w:rsidRDefault="003A67D2" w:rsidP="004C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7D2" w:rsidRDefault="003A67D2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прокурора № 10-13 от 09.01.2013 года на постановление  Администрации Высокоярского сельского поселения от 17.09.2013 года № 112 «О правилах  проведения массовых мероприятий на территории МО «Высокоярское сельское поселение»</w:t>
      </w:r>
    </w:p>
    <w:p w:rsidR="003A67D2" w:rsidRPr="008E40DF" w:rsidRDefault="003A67D2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7D2" w:rsidRPr="00F37187" w:rsidRDefault="003A67D2" w:rsidP="00CE4578">
      <w:pPr>
        <w:rPr>
          <w:rFonts w:ascii="Times New Roman" w:hAnsi="Times New Roman" w:cs="Times New Roman"/>
          <w:sz w:val="28"/>
          <w:szCs w:val="28"/>
        </w:rPr>
      </w:pPr>
    </w:p>
    <w:p w:rsidR="003A67D2" w:rsidRDefault="003A67D2" w:rsidP="00F3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87">
        <w:rPr>
          <w:rFonts w:ascii="Times New Roman" w:hAnsi="Times New Roman" w:cs="Times New Roman"/>
          <w:sz w:val="28"/>
          <w:szCs w:val="28"/>
        </w:rPr>
        <w:t>Отменить действие постановления  от 17.09.2012 № 112  «О правилах  проведения массовых мероприятий на территории МО «Высокоярское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7D2" w:rsidRPr="00F37187" w:rsidRDefault="003A67D2" w:rsidP="00F371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718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3A67D2" w:rsidRPr="00F37187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7D2" w:rsidRPr="00F37187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7D2" w:rsidRPr="00F37187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7D2" w:rsidRPr="008E40DF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7D2" w:rsidRPr="008E40DF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3A67D2" w:rsidRPr="008E40DF" w:rsidRDefault="003A67D2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С.С.Брунгард</w:t>
      </w:r>
    </w:p>
    <w:sectPr w:rsidR="003A67D2" w:rsidRPr="008E40DF" w:rsidSect="008E4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AC"/>
    <w:rsid w:val="00007441"/>
    <w:rsid w:val="001A30AC"/>
    <w:rsid w:val="001C33D0"/>
    <w:rsid w:val="003A67D2"/>
    <w:rsid w:val="003E7363"/>
    <w:rsid w:val="004B230E"/>
    <w:rsid w:val="004C53D6"/>
    <w:rsid w:val="005B0FD2"/>
    <w:rsid w:val="005B1B17"/>
    <w:rsid w:val="005F0DB5"/>
    <w:rsid w:val="005F4091"/>
    <w:rsid w:val="00652993"/>
    <w:rsid w:val="00720BD7"/>
    <w:rsid w:val="008C5399"/>
    <w:rsid w:val="008E40DF"/>
    <w:rsid w:val="0094604B"/>
    <w:rsid w:val="009957AD"/>
    <w:rsid w:val="009A2BCE"/>
    <w:rsid w:val="00A86E64"/>
    <w:rsid w:val="00A933F8"/>
    <w:rsid w:val="00BA72D2"/>
    <w:rsid w:val="00BC456F"/>
    <w:rsid w:val="00C448EC"/>
    <w:rsid w:val="00CE4578"/>
    <w:rsid w:val="00D046D6"/>
    <w:rsid w:val="00D329D1"/>
    <w:rsid w:val="00DF504B"/>
    <w:rsid w:val="00E04E82"/>
    <w:rsid w:val="00EA0240"/>
    <w:rsid w:val="00EC7BD7"/>
    <w:rsid w:val="00ED5EC8"/>
    <w:rsid w:val="00F37187"/>
    <w:rsid w:val="00F37F0D"/>
    <w:rsid w:val="00F47940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30E"/>
    <w:pPr>
      <w:ind w:left="720"/>
    </w:pPr>
  </w:style>
  <w:style w:type="table" w:styleId="TableGrid">
    <w:name w:val="Table Grid"/>
    <w:basedOn w:val="TableNormal"/>
    <w:uiPriority w:val="99"/>
    <w:locked/>
    <w:rsid w:val="004C53D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139</Words>
  <Characters>798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Tanja</cp:lastModifiedBy>
  <cp:revision>2</cp:revision>
  <cp:lastPrinted>2013-01-15T02:27:00Z</cp:lastPrinted>
  <dcterms:created xsi:type="dcterms:W3CDTF">2013-01-20T03:28:00Z</dcterms:created>
  <dcterms:modified xsi:type="dcterms:W3CDTF">2013-01-20T03:28:00Z</dcterms:modified>
</cp:coreProperties>
</file>