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FE" w:rsidRPr="007720B8" w:rsidRDefault="00C97CFE" w:rsidP="007720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0B8">
        <w:rPr>
          <w:rFonts w:ascii="Times New Roman" w:hAnsi="Times New Roman" w:cs="Times New Roman"/>
          <w:b/>
          <w:bCs/>
          <w:sz w:val="28"/>
          <w:szCs w:val="28"/>
        </w:rPr>
        <w:t>АДМИНИСТРАЦИЯ ВЫСОКОЯРСКОГО СЕЛЬСКОГО ПОСЕЛЕНИЯ</w:t>
      </w:r>
    </w:p>
    <w:p w:rsidR="00C97CFE" w:rsidRPr="007720B8" w:rsidRDefault="00C97CFE" w:rsidP="004B23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CFE" w:rsidRPr="007720B8" w:rsidRDefault="00C97CFE" w:rsidP="004B23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CFE" w:rsidRPr="007720B8" w:rsidRDefault="00C97CFE" w:rsidP="004B23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CFE" w:rsidRPr="007720B8" w:rsidRDefault="00C97CFE" w:rsidP="004B23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0B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97CFE" w:rsidRPr="007720B8" w:rsidRDefault="00C97CFE" w:rsidP="004B2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CFE" w:rsidRDefault="00C97CFE" w:rsidP="004B230E">
      <w:pPr>
        <w:spacing w:after="0"/>
        <w:jc w:val="center"/>
        <w:rPr>
          <w:rFonts w:ascii="Times New Roman" w:hAnsi="Times New Roman" w:cs="Times New Roman"/>
        </w:rPr>
      </w:pPr>
    </w:p>
    <w:p w:rsidR="00C97CFE" w:rsidRDefault="00C97CFE" w:rsidP="004B230E">
      <w:pPr>
        <w:spacing w:after="0"/>
        <w:jc w:val="center"/>
        <w:rPr>
          <w:rFonts w:ascii="Times New Roman" w:hAnsi="Times New Roman" w:cs="Times New Roman"/>
        </w:rPr>
      </w:pPr>
    </w:p>
    <w:p w:rsidR="00C97CFE" w:rsidRDefault="00C97CFE" w:rsidP="004B230E">
      <w:pPr>
        <w:spacing w:after="0"/>
        <w:jc w:val="center"/>
        <w:rPr>
          <w:rFonts w:ascii="Times New Roman" w:hAnsi="Times New Roman" w:cs="Times New Roman"/>
        </w:rPr>
      </w:pPr>
    </w:p>
    <w:p w:rsidR="00C97CFE" w:rsidRDefault="00C97CFE" w:rsidP="004B230E">
      <w:pPr>
        <w:spacing w:after="0"/>
        <w:jc w:val="center"/>
        <w:rPr>
          <w:rFonts w:ascii="Times New Roman" w:hAnsi="Times New Roman" w:cs="Times New Roman"/>
        </w:rPr>
      </w:pPr>
    </w:p>
    <w:p w:rsidR="00C97CFE" w:rsidRPr="007720B8" w:rsidRDefault="00C97CFE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12.12.2012 </w:t>
      </w:r>
      <w:r w:rsidRPr="007720B8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720B8">
        <w:rPr>
          <w:rFonts w:ascii="Times New Roman" w:hAnsi="Times New Roman" w:cs="Times New Roman"/>
          <w:sz w:val="28"/>
          <w:szCs w:val="28"/>
        </w:rPr>
        <w:t xml:space="preserve">с. Высокий Яр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135</w:t>
      </w:r>
    </w:p>
    <w:p w:rsidR="00C97CFE" w:rsidRPr="007720B8" w:rsidRDefault="00C97CFE" w:rsidP="004B2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CFE" w:rsidRPr="007720B8" w:rsidRDefault="00C97CFE" w:rsidP="004B230E">
      <w:pPr>
        <w:rPr>
          <w:rFonts w:ascii="Times New Roman" w:hAnsi="Times New Roman" w:cs="Times New Roman"/>
          <w:sz w:val="28"/>
          <w:szCs w:val="28"/>
        </w:rPr>
      </w:pPr>
      <w:r w:rsidRPr="007720B8">
        <w:rPr>
          <w:rFonts w:ascii="Times New Roman" w:hAnsi="Times New Roman" w:cs="Times New Roman"/>
          <w:sz w:val="28"/>
          <w:szCs w:val="28"/>
        </w:rPr>
        <w:t>О  постановке на очередь.</w:t>
      </w:r>
    </w:p>
    <w:p w:rsidR="00C97CFE" w:rsidRPr="007720B8" w:rsidRDefault="00C97CFE" w:rsidP="004B230E">
      <w:pPr>
        <w:rPr>
          <w:rFonts w:ascii="Times New Roman" w:hAnsi="Times New Roman" w:cs="Times New Roman"/>
          <w:sz w:val="28"/>
          <w:szCs w:val="28"/>
        </w:rPr>
      </w:pPr>
    </w:p>
    <w:p w:rsidR="00C97CFE" w:rsidRPr="007720B8" w:rsidRDefault="00C97CFE" w:rsidP="0082314E">
      <w:pPr>
        <w:jc w:val="both"/>
        <w:rPr>
          <w:rFonts w:ascii="Times New Roman" w:hAnsi="Times New Roman" w:cs="Times New Roman"/>
          <w:sz w:val="28"/>
          <w:szCs w:val="28"/>
        </w:rPr>
      </w:pPr>
      <w:r w:rsidRPr="007720B8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>
        <w:rPr>
          <w:rFonts w:ascii="Times New Roman" w:hAnsi="Times New Roman" w:cs="Times New Roman"/>
          <w:sz w:val="28"/>
          <w:szCs w:val="28"/>
        </w:rPr>
        <w:t xml:space="preserve"> Максимова Татьяна Валентиновна</w:t>
      </w:r>
      <w:r w:rsidRPr="007720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720B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2.1991</w:t>
      </w:r>
      <w:r w:rsidRPr="007720B8">
        <w:rPr>
          <w:rFonts w:ascii="Times New Roman" w:hAnsi="Times New Roman" w:cs="Times New Roman"/>
          <w:sz w:val="28"/>
          <w:szCs w:val="28"/>
        </w:rPr>
        <w:t xml:space="preserve"> года рождения   относится к категории детей – сирот и детей, оставшихся без попечения родителей на основании Федерального Закона «О дополнительных гарантиях по социальной защите прав детей – сирот и детей, оставшихся без попечения родителей  № 159 ФЗ,</w:t>
      </w:r>
    </w:p>
    <w:p w:rsidR="00C97CFE" w:rsidRPr="007720B8" w:rsidRDefault="00C97CFE" w:rsidP="00CE4578">
      <w:pPr>
        <w:rPr>
          <w:rFonts w:ascii="Times New Roman" w:hAnsi="Times New Roman" w:cs="Times New Roman"/>
          <w:sz w:val="28"/>
          <w:szCs w:val="28"/>
        </w:rPr>
      </w:pPr>
      <w:r w:rsidRPr="007720B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97CFE" w:rsidRPr="007720B8" w:rsidRDefault="00C97CFE" w:rsidP="00CE4578">
      <w:pPr>
        <w:rPr>
          <w:rFonts w:ascii="Times New Roman" w:hAnsi="Times New Roman" w:cs="Times New Roman"/>
          <w:sz w:val="28"/>
          <w:szCs w:val="28"/>
        </w:rPr>
      </w:pPr>
    </w:p>
    <w:p w:rsidR="00C97CFE" w:rsidRPr="007720B8" w:rsidRDefault="00C97CFE" w:rsidP="008231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0B8">
        <w:rPr>
          <w:rFonts w:ascii="Times New Roman" w:hAnsi="Times New Roman" w:cs="Times New Roman"/>
          <w:sz w:val="28"/>
          <w:szCs w:val="28"/>
        </w:rPr>
        <w:t>Поставить на льготную очередь (дети – сироты и дети, оставшие</w:t>
      </w:r>
      <w:r>
        <w:rPr>
          <w:rFonts w:ascii="Times New Roman" w:hAnsi="Times New Roman" w:cs="Times New Roman"/>
          <w:sz w:val="28"/>
          <w:szCs w:val="28"/>
        </w:rPr>
        <w:t>ся без попечения родителей)  № 19   от 11.12 .2012</w:t>
      </w:r>
      <w:r w:rsidRPr="007720B8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0B8">
        <w:rPr>
          <w:rFonts w:ascii="Times New Roman" w:hAnsi="Times New Roman" w:cs="Times New Roman"/>
          <w:sz w:val="28"/>
          <w:szCs w:val="28"/>
        </w:rPr>
        <w:t xml:space="preserve">приобретение жилого помещения. </w:t>
      </w:r>
    </w:p>
    <w:p w:rsidR="00C97CFE" w:rsidRPr="007720B8" w:rsidRDefault="00C97CFE" w:rsidP="008231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0B8">
        <w:rPr>
          <w:rFonts w:ascii="Times New Roman" w:hAnsi="Times New Roman" w:cs="Times New Roman"/>
          <w:sz w:val="28"/>
          <w:szCs w:val="28"/>
        </w:rPr>
        <w:t xml:space="preserve">Направить копию данного постановления в органы опеки и попечительства  отдела образования Администрации Бакчарского района для уведомления. </w:t>
      </w:r>
      <w:bookmarkStart w:id="0" w:name="_GoBack"/>
      <w:bookmarkEnd w:id="0"/>
    </w:p>
    <w:p w:rsidR="00C97CFE" w:rsidRPr="007720B8" w:rsidRDefault="00C97CFE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CFE" w:rsidRPr="007720B8" w:rsidRDefault="00C97CFE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CFE" w:rsidRPr="007720B8" w:rsidRDefault="00C97CFE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Pr="007720B8">
        <w:rPr>
          <w:rFonts w:ascii="Times New Roman" w:hAnsi="Times New Roman" w:cs="Times New Roman"/>
          <w:sz w:val="28"/>
          <w:szCs w:val="28"/>
        </w:rPr>
        <w:t xml:space="preserve"> Высокоярского</w:t>
      </w:r>
    </w:p>
    <w:p w:rsidR="00C97CFE" w:rsidRPr="007720B8" w:rsidRDefault="00C97CFE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0B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Т.П.Попова</w:t>
      </w:r>
    </w:p>
    <w:sectPr w:rsidR="00C97CFE" w:rsidRPr="007720B8" w:rsidSect="001F721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0AC"/>
    <w:rsid w:val="0002470C"/>
    <w:rsid w:val="0005404C"/>
    <w:rsid w:val="0015161A"/>
    <w:rsid w:val="001A30AC"/>
    <w:rsid w:val="001F7217"/>
    <w:rsid w:val="002A62CF"/>
    <w:rsid w:val="00431306"/>
    <w:rsid w:val="004B230E"/>
    <w:rsid w:val="005B1B17"/>
    <w:rsid w:val="005F4091"/>
    <w:rsid w:val="00621DD6"/>
    <w:rsid w:val="00652993"/>
    <w:rsid w:val="00720BD7"/>
    <w:rsid w:val="00732424"/>
    <w:rsid w:val="007720B8"/>
    <w:rsid w:val="0082314E"/>
    <w:rsid w:val="00A67910"/>
    <w:rsid w:val="00AA7961"/>
    <w:rsid w:val="00AC6C95"/>
    <w:rsid w:val="00BD2AEB"/>
    <w:rsid w:val="00BD5BA5"/>
    <w:rsid w:val="00C8048A"/>
    <w:rsid w:val="00C97CFE"/>
    <w:rsid w:val="00CE0599"/>
    <w:rsid w:val="00CE4578"/>
    <w:rsid w:val="00EB1059"/>
    <w:rsid w:val="00F7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A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230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138</Words>
  <Characters>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Tanja</cp:lastModifiedBy>
  <cp:revision>7</cp:revision>
  <cp:lastPrinted>2012-12-14T08:17:00Z</cp:lastPrinted>
  <dcterms:created xsi:type="dcterms:W3CDTF">2012-01-17T08:08:00Z</dcterms:created>
  <dcterms:modified xsi:type="dcterms:W3CDTF">2012-12-14T08:17:00Z</dcterms:modified>
</cp:coreProperties>
</file>