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2F" w:rsidRPr="009D7EB7" w:rsidRDefault="00182E2F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182E2F" w:rsidRPr="009D7EB7" w:rsidRDefault="00182E2F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2E2F" w:rsidRPr="009D7EB7" w:rsidRDefault="00182E2F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182E2F" w:rsidRPr="008410E4" w:rsidRDefault="00182E2F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8410E4" w:rsidRDefault="00182E2F" w:rsidP="00594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25.07.2016  г.                                                                                 № 6</w:t>
      </w:r>
      <w:r w:rsidRPr="008410E4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182E2F" w:rsidRPr="008410E4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8410E4" w:rsidRDefault="00182E2F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</w:t>
      </w:r>
    </w:p>
    <w:p w:rsidR="00182E2F" w:rsidRDefault="00182E2F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МО «Высокоярское сельское поселение»</w:t>
      </w:r>
    </w:p>
    <w:p w:rsidR="00182E2F" w:rsidRPr="008410E4" w:rsidRDefault="00182E2F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 2016г.</w:t>
      </w:r>
    </w:p>
    <w:p w:rsidR="00182E2F" w:rsidRPr="008410E4" w:rsidRDefault="00182E2F" w:rsidP="008410E4">
      <w:pPr>
        <w:rPr>
          <w:rFonts w:ascii="Times New Roman" w:hAnsi="Times New Roman" w:cs="Times New Roman"/>
          <w:sz w:val="28"/>
          <w:szCs w:val="28"/>
        </w:rPr>
      </w:pPr>
    </w:p>
    <w:p w:rsidR="00182E2F" w:rsidRPr="008410E4" w:rsidRDefault="00182E2F" w:rsidP="008410E4">
      <w:pPr>
        <w:rPr>
          <w:rFonts w:ascii="Times New Roman" w:hAnsi="Times New Roman" w:cs="Times New Roman"/>
          <w:sz w:val="28"/>
          <w:szCs w:val="28"/>
        </w:rPr>
      </w:pPr>
    </w:p>
    <w:p w:rsidR="00182E2F" w:rsidRPr="008410E4" w:rsidRDefault="00182E2F" w:rsidP="008410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40 Положения о бюджетном процессе в Высокоярском сельском поселении</w:t>
      </w:r>
    </w:p>
    <w:p w:rsidR="00182E2F" w:rsidRPr="008410E4" w:rsidRDefault="00182E2F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0E4">
        <w:rPr>
          <w:rFonts w:ascii="Times New Roman" w:hAnsi="Times New Roman" w:cs="Times New Roman"/>
          <w:sz w:val="28"/>
          <w:szCs w:val="28"/>
        </w:rPr>
        <w:t>:</w:t>
      </w:r>
    </w:p>
    <w:p w:rsidR="00182E2F" w:rsidRPr="008410E4" w:rsidRDefault="00182E2F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8410E4" w:rsidRDefault="00182E2F" w:rsidP="008410E4">
      <w:pPr>
        <w:numPr>
          <w:ilvl w:val="0"/>
          <w:numId w:val="2"/>
        </w:numPr>
        <w:tabs>
          <w:tab w:val="clear" w:pos="11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образование Петровское сельское поселение за </w:t>
      </w:r>
      <w:r>
        <w:rPr>
          <w:rFonts w:ascii="Times New Roman" w:hAnsi="Times New Roman" w:cs="Times New Roman"/>
          <w:sz w:val="28"/>
          <w:szCs w:val="28"/>
        </w:rPr>
        <w:t>1 полугодие 2016г. согласно приложению.</w:t>
      </w:r>
    </w:p>
    <w:p w:rsidR="00182E2F" w:rsidRDefault="00182E2F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сети Интернет на сайте Администрации Высокоярского сельского поселения.</w:t>
      </w:r>
    </w:p>
    <w:p w:rsidR="00182E2F" w:rsidRPr="009D7EB7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9D7EB7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9D7EB7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182E2F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Галица</w:t>
      </w:r>
    </w:p>
    <w:p w:rsidR="00182E2F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9D7EB7" w:rsidRDefault="00182E2F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9D7EB7" w:rsidRDefault="00182E2F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E2F" w:rsidRPr="009D7EB7" w:rsidRDefault="00182E2F" w:rsidP="00860A79">
      <w:pPr>
        <w:rPr>
          <w:rFonts w:ascii="Times New Roman" w:hAnsi="Times New Roman" w:cs="Times New Roman"/>
          <w:sz w:val="28"/>
          <w:szCs w:val="28"/>
        </w:rPr>
      </w:pPr>
    </w:p>
    <w:sectPr w:rsidR="00182E2F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18A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1C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846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341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0C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0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10A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A8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2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C2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67388"/>
    <w:rsid w:val="000726EB"/>
    <w:rsid w:val="000B7B8D"/>
    <w:rsid w:val="000C5466"/>
    <w:rsid w:val="001009C4"/>
    <w:rsid w:val="001108A2"/>
    <w:rsid w:val="001172B4"/>
    <w:rsid w:val="00126994"/>
    <w:rsid w:val="00144420"/>
    <w:rsid w:val="00182E2F"/>
    <w:rsid w:val="00244F6C"/>
    <w:rsid w:val="002876FC"/>
    <w:rsid w:val="002B2122"/>
    <w:rsid w:val="002C49ED"/>
    <w:rsid w:val="0035354C"/>
    <w:rsid w:val="004B2FF8"/>
    <w:rsid w:val="004C0028"/>
    <w:rsid w:val="004D441C"/>
    <w:rsid w:val="0059400C"/>
    <w:rsid w:val="005C3BBC"/>
    <w:rsid w:val="005E2FC0"/>
    <w:rsid w:val="005E5A5D"/>
    <w:rsid w:val="0066482E"/>
    <w:rsid w:val="00761E57"/>
    <w:rsid w:val="00785A92"/>
    <w:rsid w:val="007D0B37"/>
    <w:rsid w:val="007E4C68"/>
    <w:rsid w:val="007E71A9"/>
    <w:rsid w:val="008410E4"/>
    <w:rsid w:val="00852D9E"/>
    <w:rsid w:val="00860A79"/>
    <w:rsid w:val="00877269"/>
    <w:rsid w:val="008C797D"/>
    <w:rsid w:val="00916AD6"/>
    <w:rsid w:val="009D7EB7"/>
    <w:rsid w:val="00A01327"/>
    <w:rsid w:val="00A531B3"/>
    <w:rsid w:val="00A91FC2"/>
    <w:rsid w:val="00AB1C01"/>
    <w:rsid w:val="00AC26EF"/>
    <w:rsid w:val="00AF4FC8"/>
    <w:rsid w:val="00BA2A14"/>
    <w:rsid w:val="00C44BF5"/>
    <w:rsid w:val="00C6590B"/>
    <w:rsid w:val="00CF5165"/>
    <w:rsid w:val="00D125F3"/>
    <w:rsid w:val="00DB0032"/>
    <w:rsid w:val="00DB69EB"/>
    <w:rsid w:val="00DD24C0"/>
    <w:rsid w:val="00E35EFA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5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5EF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EFA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535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766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76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76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113</Words>
  <Characters>649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XXX</cp:lastModifiedBy>
  <cp:revision>21</cp:revision>
  <cp:lastPrinted>2016-08-02T07:39:00Z</cp:lastPrinted>
  <dcterms:created xsi:type="dcterms:W3CDTF">2013-03-14T10:45:00Z</dcterms:created>
  <dcterms:modified xsi:type="dcterms:W3CDTF">2016-08-02T07:40:00Z</dcterms:modified>
</cp:coreProperties>
</file>