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4B" w:rsidRPr="008E40DF" w:rsidRDefault="00DF504B" w:rsidP="00A86E6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DF504B" w:rsidRDefault="00DF504B" w:rsidP="00FC17D9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DF504B" w:rsidRDefault="00DF504B" w:rsidP="00FC17D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504B" w:rsidRPr="008E40DF" w:rsidRDefault="00DF504B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F504B" w:rsidRPr="008E40DF" w:rsidRDefault="00DF504B" w:rsidP="004B23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F504B" w:rsidRDefault="00DF504B" w:rsidP="009A2BCE">
      <w:pPr>
        <w:spacing w:after="0"/>
        <w:rPr>
          <w:rFonts w:ascii="Times New Roman" w:hAnsi="Times New Roman" w:cs="Times New Roman"/>
        </w:rPr>
      </w:pP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12.01.2013</w:t>
      </w:r>
      <w:r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>
        <w:rPr>
          <w:rFonts w:ascii="Times New Roman" w:hAnsi="Times New Roman" w:cs="Times New Roman"/>
          <w:sz w:val="28"/>
          <w:szCs w:val="28"/>
        </w:rPr>
        <w:t>№  8</w:t>
      </w:r>
    </w:p>
    <w:p w:rsidR="00DF504B" w:rsidRPr="008E40DF" w:rsidRDefault="00DF504B" w:rsidP="004B2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0"/>
      </w:tblGrid>
      <w:tr w:rsidR="00DF504B">
        <w:trPr>
          <w:trHeight w:val="27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F504B" w:rsidRPr="00EC7BD7" w:rsidRDefault="00DF504B" w:rsidP="00EC7B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7BD7">
              <w:rPr>
                <w:rFonts w:ascii="Times New Roman" w:hAnsi="Times New Roman" w:cs="Times New Roman"/>
                <w:sz w:val="28"/>
                <w:szCs w:val="28"/>
              </w:rPr>
              <w:t>Об отмене Постановления Администрации Высокоярского сельского поселения  от 24.12.2011 № 138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</w:tbl>
    <w:p w:rsidR="00DF504B" w:rsidRPr="008E40DF" w:rsidRDefault="00DF504B" w:rsidP="004C5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04B" w:rsidRDefault="00DF504B" w:rsidP="009957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04B" w:rsidRDefault="00DF504B" w:rsidP="00995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40DF">
        <w:rPr>
          <w:rFonts w:ascii="Times New Roman" w:hAnsi="Times New Roman" w:cs="Times New Roman"/>
          <w:sz w:val="28"/>
          <w:szCs w:val="28"/>
        </w:rPr>
        <w:t xml:space="preserve"> связи с </w:t>
      </w:r>
      <w:r>
        <w:rPr>
          <w:rFonts w:ascii="Times New Roman" w:hAnsi="Times New Roman" w:cs="Times New Roman"/>
          <w:sz w:val="28"/>
          <w:szCs w:val="28"/>
        </w:rPr>
        <w:t xml:space="preserve"> приведением документации в  соответствие </w:t>
      </w:r>
    </w:p>
    <w:p w:rsidR="00DF504B" w:rsidRPr="008E40DF" w:rsidRDefault="00DF504B" w:rsidP="009957AD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F504B" w:rsidRPr="008E40DF" w:rsidRDefault="00DF504B" w:rsidP="00CE4578">
      <w:pPr>
        <w:rPr>
          <w:rFonts w:ascii="Times New Roman" w:hAnsi="Times New Roman" w:cs="Times New Roman"/>
          <w:sz w:val="28"/>
          <w:szCs w:val="28"/>
        </w:rPr>
      </w:pPr>
    </w:p>
    <w:p w:rsidR="00DF504B" w:rsidRPr="008E40DF" w:rsidRDefault="00DF504B" w:rsidP="009A2B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8E40DF">
        <w:rPr>
          <w:rFonts w:ascii="Times New Roman" w:hAnsi="Times New Roman" w:cs="Times New Roman"/>
          <w:sz w:val="28"/>
          <w:szCs w:val="28"/>
        </w:rPr>
        <w:t>.12.2011 № 13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8E40DF">
        <w:rPr>
          <w:rFonts w:ascii="Times New Roman" w:hAnsi="Times New Roman" w:cs="Times New Roman"/>
          <w:sz w:val="28"/>
          <w:szCs w:val="28"/>
        </w:rPr>
        <w:t xml:space="preserve">  отменить</w:t>
      </w:r>
      <w:r>
        <w:rPr>
          <w:rFonts w:ascii="Times New Roman" w:hAnsi="Times New Roman" w:cs="Times New Roman"/>
          <w:sz w:val="28"/>
          <w:szCs w:val="28"/>
        </w:rPr>
        <w:t xml:space="preserve"> действие в связи с технической ошибкой.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04B" w:rsidRPr="008E40DF" w:rsidRDefault="00DF504B" w:rsidP="009A2BC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оставляю за собой. </w:t>
      </w: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Глава Высокоярского</w:t>
      </w:r>
    </w:p>
    <w:p w:rsidR="00DF504B" w:rsidRPr="008E40DF" w:rsidRDefault="00DF504B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С.С.Брунгард</w:t>
      </w:r>
    </w:p>
    <w:sectPr w:rsidR="00DF504B" w:rsidRPr="008E40DF" w:rsidSect="008E40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0AC"/>
    <w:rsid w:val="00007441"/>
    <w:rsid w:val="001A30AC"/>
    <w:rsid w:val="001C33D0"/>
    <w:rsid w:val="003E7363"/>
    <w:rsid w:val="004B230E"/>
    <w:rsid w:val="004C53D6"/>
    <w:rsid w:val="005B1B17"/>
    <w:rsid w:val="005F0DB5"/>
    <w:rsid w:val="005F4091"/>
    <w:rsid w:val="00652993"/>
    <w:rsid w:val="00720BD7"/>
    <w:rsid w:val="008C5399"/>
    <w:rsid w:val="008E40DF"/>
    <w:rsid w:val="0094604B"/>
    <w:rsid w:val="009957AD"/>
    <w:rsid w:val="009A2BCE"/>
    <w:rsid w:val="00A86E64"/>
    <w:rsid w:val="00A933F8"/>
    <w:rsid w:val="00BA72D2"/>
    <w:rsid w:val="00BC456F"/>
    <w:rsid w:val="00C448EC"/>
    <w:rsid w:val="00CE4578"/>
    <w:rsid w:val="00D046D6"/>
    <w:rsid w:val="00D329D1"/>
    <w:rsid w:val="00DF504B"/>
    <w:rsid w:val="00E04E82"/>
    <w:rsid w:val="00EA0240"/>
    <w:rsid w:val="00EC7BD7"/>
    <w:rsid w:val="00F37F0D"/>
    <w:rsid w:val="00F47940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6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230E"/>
    <w:pPr>
      <w:ind w:left="720"/>
    </w:pPr>
  </w:style>
  <w:style w:type="table" w:styleId="TableGrid">
    <w:name w:val="Table Grid"/>
    <w:basedOn w:val="TableNormal"/>
    <w:uiPriority w:val="99"/>
    <w:locked/>
    <w:rsid w:val="004C53D6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113</Words>
  <Characters>647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Tanja</cp:lastModifiedBy>
  <cp:revision>4</cp:revision>
  <cp:lastPrinted>2013-01-15T02:27:00Z</cp:lastPrinted>
  <dcterms:created xsi:type="dcterms:W3CDTF">2013-01-13T07:16:00Z</dcterms:created>
  <dcterms:modified xsi:type="dcterms:W3CDTF">2013-01-15T02:36:00Z</dcterms:modified>
</cp:coreProperties>
</file>